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9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97"/>
        <w:gridCol w:w="6397"/>
      </w:tblGrid>
      <w:tr w:rsidR="00EC256D" w:rsidRPr="00EC256D" w14:paraId="430A7E63" w14:textId="77777777" w:rsidTr="00693650">
        <w:trPr>
          <w:trHeight w:val="1537"/>
        </w:trPr>
        <w:tc>
          <w:tcPr>
            <w:tcW w:w="9115" w:type="dxa"/>
          </w:tcPr>
          <w:p w14:paraId="672A6659" w14:textId="7C3B144E" w:rsidR="00EC256D" w:rsidRDefault="00994326" w:rsidP="00A761AA">
            <w:pPr>
              <w:pStyle w:val="Quote"/>
            </w:pPr>
            <w:r>
              <w:t xml:space="preserve">                                                                           </w:t>
            </w:r>
            <w:r w:rsidR="003A7DCF">
              <w:rPr>
                <w:noProof/>
                <w:lang w:val="en-GB" w:eastAsia="en-GB"/>
              </w:rPr>
              <w:drawing>
                <wp:inline distT="0" distB="0" distL="0" distR="0" wp14:anchorId="7291B099" wp14:editId="07777777">
                  <wp:extent cx="1476375" cy="1043715"/>
                  <wp:effectExtent l="19050" t="0" r="0" b="0"/>
                  <wp:docPr id="1" name="Picture 0" descr="LUTE! FINAL COLOR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TE! FINAL COLOR 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19" cy="1044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2" w:type="dxa"/>
          </w:tcPr>
          <w:p w14:paraId="0A37501D" w14:textId="77777777" w:rsidR="003A7DCF" w:rsidRDefault="003A7DCF" w:rsidP="003A7DCF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14:paraId="5DAB6C7B" w14:textId="77777777" w:rsidR="00E00376" w:rsidRDefault="00E00376" w:rsidP="003A7DCF">
            <w:pPr>
              <w:shd w:val="clear" w:color="auto" w:fill="FFFFFF" w:themeFill="background1"/>
              <w:rPr>
                <w:b/>
                <w:sz w:val="22"/>
                <w:szCs w:val="22"/>
              </w:rPr>
            </w:pPr>
          </w:p>
          <w:p w14:paraId="02EB378F" w14:textId="77777777" w:rsidR="000C21EE" w:rsidRPr="00C8163C" w:rsidRDefault="000C21EE" w:rsidP="00E674EF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14:paraId="37340469" w14:textId="77777777" w:rsidR="00F75400" w:rsidRDefault="00693650" w:rsidP="000A2B55">
      <w:r>
        <w:t xml:space="preserve">     </w:t>
      </w:r>
      <w:r w:rsidR="00C8163C">
        <w:t xml:space="preserve">1605 N. Capitol Ave, San Jose, CA 95132    (408) 708 – 7975      </w:t>
      </w:r>
      <w:r w:rsidR="00C8163C" w:rsidRPr="00F75400">
        <w:t>www.luteacademy.com</w:t>
      </w:r>
      <w:r w:rsidR="00C8163C">
        <w:tab/>
      </w:r>
      <w:r w:rsidR="00F75400">
        <w:t>info@luteacademy.com</w:t>
      </w:r>
    </w:p>
    <w:p w14:paraId="6A05A809" w14:textId="77777777" w:rsidR="006C10C2" w:rsidRDefault="006C10C2" w:rsidP="000A2B55"/>
    <w:tbl>
      <w:tblPr>
        <w:tblW w:w="12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47"/>
        <w:gridCol w:w="1678"/>
        <w:gridCol w:w="1768"/>
        <w:gridCol w:w="1692"/>
        <w:gridCol w:w="1800"/>
        <w:gridCol w:w="1542"/>
        <w:gridCol w:w="1678"/>
      </w:tblGrid>
      <w:tr w:rsidR="006E54B9" w:rsidRPr="00CE0445" w14:paraId="68A0E121" w14:textId="77777777" w:rsidTr="7BF27632">
        <w:trPr>
          <w:trHeight w:val="420"/>
          <w:tblHeader/>
          <w:jc w:val="center"/>
        </w:trPr>
        <w:tc>
          <w:tcPr>
            <w:tcW w:w="2147" w:type="dxa"/>
            <w:tcBorders>
              <w:bottom w:val="single" w:sz="4" w:space="0" w:color="auto"/>
            </w:tcBorders>
            <w:shd w:val="clear" w:color="auto" w:fill="00CC00"/>
            <w:vAlign w:val="center"/>
          </w:tcPr>
          <w:p w14:paraId="4A146726" w14:textId="77777777" w:rsidR="006E54B9" w:rsidRPr="00BE1A59" w:rsidRDefault="006E54B9" w:rsidP="00EC256D">
            <w:pPr>
              <w:pStyle w:val="Heading3"/>
              <w:rPr>
                <w:b/>
                <w:color w:val="FFFFFF" w:themeColor="background1"/>
                <w:szCs w:val="20"/>
              </w:rPr>
            </w:pPr>
            <w:r w:rsidRPr="00BE1A59">
              <w:rPr>
                <w:b/>
                <w:color w:val="FFFFFF" w:themeColor="background1"/>
                <w:szCs w:val="20"/>
              </w:rPr>
              <w:t>Time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00CC00"/>
            <w:vAlign w:val="center"/>
          </w:tcPr>
          <w:p w14:paraId="2C055FC8" w14:textId="77777777" w:rsidR="006E54B9" w:rsidRPr="00BE1A59" w:rsidRDefault="006E54B9" w:rsidP="00EC256D">
            <w:pPr>
              <w:pStyle w:val="Heading3"/>
              <w:rPr>
                <w:b/>
                <w:color w:val="FFFFFF" w:themeColor="background1"/>
                <w:szCs w:val="20"/>
              </w:rPr>
            </w:pPr>
            <w:r w:rsidRPr="00BE1A59">
              <w:rPr>
                <w:b/>
                <w:color w:val="FFFFFF" w:themeColor="background1"/>
                <w:szCs w:val="20"/>
              </w:rPr>
              <w:t>Monday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00CC00"/>
            <w:vAlign w:val="center"/>
          </w:tcPr>
          <w:p w14:paraId="0B01928F" w14:textId="77777777" w:rsidR="006E54B9" w:rsidRPr="00BE1A59" w:rsidRDefault="006E54B9" w:rsidP="00EC256D">
            <w:pPr>
              <w:pStyle w:val="Heading3"/>
              <w:rPr>
                <w:b/>
                <w:color w:val="FFFFFF" w:themeColor="background1"/>
                <w:szCs w:val="20"/>
              </w:rPr>
            </w:pPr>
            <w:r w:rsidRPr="00BE1A59">
              <w:rPr>
                <w:b/>
                <w:color w:val="FFFFFF" w:themeColor="background1"/>
                <w:szCs w:val="20"/>
              </w:rPr>
              <w:t>Tuesday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00CC00"/>
            <w:vAlign w:val="center"/>
          </w:tcPr>
          <w:p w14:paraId="1FB9E9A5" w14:textId="77777777" w:rsidR="006E54B9" w:rsidRPr="00BE1A59" w:rsidRDefault="006E54B9" w:rsidP="00EC256D">
            <w:pPr>
              <w:pStyle w:val="Heading3"/>
              <w:rPr>
                <w:b/>
                <w:color w:val="FFFFFF" w:themeColor="background1"/>
                <w:szCs w:val="20"/>
              </w:rPr>
            </w:pPr>
            <w:r w:rsidRPr="00BE1A59">
              <w:rPr>
                <w:b/>
                <w:color w:val="FFFFFF" w:themeColor="background1"/>
                <w:szCs w:val="20"/>
              </w:rPr>
              <w:t>Wednesday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CC00"/>
            <w:vAlign w:val="center"/>
          </w:tcPr>
          <w:p w14:paraId="6CAC590F" w14:textId="77777777" w:rsidR="006E54B9" w:rsidRPr="00BE1A59" w:rsidRDefault="006E54B9" w:rsidP="00EC256D">
            <w:pPr>
              <w:pStyle w:val="Heading3"/>
              <w:rPr>
                <w:b/>
                <w:color w:val="FFFFFF" w:themeColor="background1"/>
                <w:szCs w:val="20"/>
              </w:rPr>
            </w:pPr>
            <w:r w:rsidRPr="00BE1A59">
              <w:rPr>
                <w:b/>
                <w:color w:val="FFFFFF" w:themeColor="background1"/>
                <w:szCs w:val="20"/>
              </w:rPr>
              <w:t>Thursday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00CC00"/>
            <w:vAlign w:val="center"/>
          </w:tcPr>
          <w:p w14:paraId="5D26DC16" w14:textId="77777777" w:rsidR="006E54B9" w:rsidRPr="00BE1A59" w:rsidRDefault="006E54B9" w:rsidP="00EC256D">
            <w:pPr>
              <w:pStyle w:val="Heading3"/>
              <w:rPr>
                <w:b/>
                <w:color w:val="FFFFFF" w:themeColor="background1"/>
                <w:szCs w:val="20"/>
              </w:rPr>
            </w:pPr>
            <w:r w:rsidRPr="00BE1A59">
              <w:rPr>
                <w:b/>
                <w:color w:val="FFFFFF" w:themeColor="background1"/>
                <w:szCs w:val="20"/>
              </w:rPr>
              <w:t>Friday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00CC00"/>
            <w:vAlign w:val="center"/>
          </w:tcPr>
          <w:p w14:paraId="59DB1585" w14:textId="77777777" w:rsidR="006E54B9" w:rsidRPr="00BE1A59" w:rsidRDefault="006E54B9" w:rsidP="00EC256D">
            <w:pPr>
              <w:pStyle w:val="Heading3"/>
              <w:rPr>
                <w:b/>
                <w:color w:val="FFFFFF" w:themeColor="background1"/>
                <w:szCs w:val="20"/>
              </w:rPr>
            </w:pPr>
            <w:r w:rsidRPr="00BE1A59">
              <w:rPr>
                <w:b/>
                <w:color w:val="FFFFFF" w:themeColor="background1"/>
                <w:szCs w:val="20"/>
              </w:rPr>
              <w:t>Saturday</w:t>
            </w:r>
          </w:p>
        </w:tc>
      </w:tr>
      <w:tr w:rsidR="00316F67" w:rsidRPr="00CE0445" w14:paraId="71BD0ACB" w14:textId="77777777" w:rsidTr="00041D31">
        <w:trPr>
          <w:trHeight w:val="420"/>
          <w:tblHeader/>
          <w:jc w:val="center"/>
        </w:trPr>
        <w:tc>
          <w:tcPr>
            <w:tcW w:w="2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3143D" w14:textId="4CC967A8" w:rsidR="00316F67" w:rsidRPr="00BE1A59" w:rsidRDefault="00316F67" w:rsidP="00EC256D">
            <w:pPr>
              <w:pStyle w:val="Heading3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szCs w:val="20"/>
              </w:rPr>
              <w:t>9</w:t>
            </w:r>
            <w:r w:rsidRPr="007315A8">
              <w:rPr>
                <w:b/>
                <w:szCs w:val="20"/>
              </w:rPr>
              <w:t>:</w:t>
            </w:r>
            <w:r w:rsidR="007F5AD3">
              <w:rPr>
                <w:b/>
                <w:szCs w:val="20"/>
              </w:rPr>
              <w:t>30</w:t>
            </w:r>
            <w:r w:rsidRPr="007315A8">
              <w:rPr>
                <w:b/>
                <w:szCs w:val="20"/>
              </w:rPr>
              <w:t xml:space="preserve"> - 1</w:t>
            </w:r>
            <w:r>
              <w:rPr>
                <w:b/>
                <w:szCs w:val="20"/>
              </w:rPr>
              <w:t>0</w:t>
            </w:r>
            <w:r w:rsidRPr="007315A8"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t>30</w:t>
            </w:r>
            <w:r w:rsidRPr="007315A8">
              <w:rPr>
                <w:b/>
                <w:szCs w:val="20"/>
              </w:rPr>
              <w:t xml:space="preserve"> AM</w:t>
            </w:r>
            <w:r>
              <w:rPr>
                <w:b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C48BF" w14:textId="77777777" w:rsidR="00316F67" w:rsidRPr="00BE1A59" w:rsidRDefault="00316F67" w:rsidP="00EC256D">
            <w:pPr>
              <w:pStyle w:val="Heading3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F801C" w14:textId="77777777" w:rsidR="00316F67" w:rsidRPr="00BE1A59" w:rsidRDefault="00316F67" w:rsidP="00EC256D">
            <w:pPr>
              <w:pStyle w:val="Heading3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278E8" w14:textId="77777777" w:rsidR="00316F67" w:rsidRPr="00BE1A59" w:rsidRDefault="00316F67" w:rsidP="00EC256D">
            <w:pPr>
              <w:pStyle w:val="Heading3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521BC" w14:textId="77777777" w:rsidR="00316F67" w:rsidRPr="00BE1A59" w:rsidRDefault="00316F67" w:rsidP="00EC256D">
            <w:pPr>
              <w:pStyle w:val="Heading3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81D" w14:textId="77777777" w:rsidR="00316F67" w:rsidRPr="00BE1A59" w:rsidRDefault="00316F67" w:rsidP="00EC256D">
            <w:pPr>
              <w:pStyle w:val="Heading3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EA16C1A" w14:textId="655207BB" w:rsidR="00316F67" w:rsidRPr="00041D31" w:rsidRDefault="00316F67" w:rsidP="00EC256D">
            <w:pPr>
              <w:pStyle w:val="Heading3"/>
              <w:rPr>
                <w:b/>
                <w:color w:val="FFFFFF" w:themeColor="background1"/>
                <w:sz w:val="18"/>
                <w:szCs w:val="18"/>
              </w:rPr>
            </w:pPr>
            <w:r w:rsidRPr="00041D31">
              <w:rPr>
                <w:b/>
                <w:sz w:val="18"/>
                <w:szCs w:val="18"/>
              </w:rPr>
              <w:t>Adult Private Training</w:t>
            </w:r>
          </w:p>
        </w:tc>
      </w:tr>
      <w:tr w:rsidR="006E54B9" w:rsidRPr="00BE1A59" w14:paraId="212B022D" w14:textId="77777777" w:rsidTr="00041D31">
        <w:trPr>
          <w:trHeight w:val="334"/>
          <w:jc w:val="center"/>
        </w:trPr>
        <w:tc>
          <w:tcPr>
            <w:tcW w:w="2147" w:type="dxa"/>
            <w:shd w:val="clear" w:color="auto" w:fill="FFFFFF" w:themeFill="background1"/>
            <w:noWrap/>
            <w:vAlign w:val="center"/>
          </w:tcPr>
          <w:p w14:paraId="2361B735" w14:textId="592D411C" w:rsidR="006E54B9" w:rsidRPr="007315A8" w:rsidRDefault="006E54B9" w:rsidP="00286060">
            <w:pPr>
              <w:pStyle w:val="Heading3"/>
              <w:rPr>
                <w:b/>
                <w:szCs w:val="20"/>
              </w:rPr>
            </w:pPr>
            <w:r w:rsidRPr="007315A8">
              <w:rPr>
                <w:b/>
                <w:szCs w:val="20"/>
              </w:rPr>
              <w:t>10:00 - 11:</w:t>
            </w:r>
            <w:r w:rsidR="00EC424A">
              <w:rPr>
                <w:b/>
                <w:szCs w:val="20"/>
              </w:rPr>
              <w:t xml:space="preserve">00 </w:t>
            </w:r>
            <w:r w:rsidRPr="007315A8">
              <w:rPr>
                <w:b/>
                <w:szCs w:val="20"/>
              </w:rPr>
              <w:t>AM</w:t>
            </w:r>
          </w:p>
        </w:tc>
        <w:tc>
          <w:tcPr>
            <w:tcW w:w="1678" w:type="dxa"/>
            <w:shd w:val="clear" w:color="auto" w:fill="0070C0"/>
            <w:vAlign w:val="center"/>
          </w:tcPr>
          <w:p w14:paraId="4401AAAD" w14:textId="5A8E3AD9" w:rsidR="00E35CE3" w:rsidRPr="007315A8" w:rsidRDefault="006E54B9" w:rsidP="00E35CE3">
            <w:pPr>
              <w:jc w:val="center"/>
              <w:rPr>
                <w:b/>
              </w:rPr>
            </w:pPr>
            <w:r w:rsidRPr="007315A8">
              <w:rPr>
                <w:b/>
              </w:rPr>
              <w:t>Adult BJ</w:t>
            </w:r>
            <w:r w:rsidR="00E35CE3">
              <w:rPr>
                <w:b/>
              </w:rPr>
              <w:t>J</w:t>
            </w:r>
          </w:p>
        </w:tc>
        <w:tc>
          <w:tcPr>
            <w:tcW w:w="1768" w:type="dxa"/>
            <w:shd w:val="clear" w:color="auto" w:fill="FFFFFF" w:themeFill="background1"/>
            <w:vAlign w:val="center"/>
          </w:tcPr>
          <w:p w14:paraId="44EAFD9C" w14:textId="77777777" w:rsidR="006E54B9" w:rsidRPr="007315A8" w:rsidRDefault="006E54B9" w:rsidP="00D41C3C">
            <w:pPr>
              <w:jc w:val="center"/>
              <w:rPr>
                <w:b/>
              </w:rPr>
            </w:pPr>
          </w:p>
        </w:tc>
        <w:tc>
          <w:tcPr>
            <w:tcW w:w="1692" w:type="dxa"/>
            <w:shd w:val="clear" w:color="auto" w:fill="0070C0"/>
            <w:vAlign w:val="center"/>
          </w:tcPr>
          <w:p w14:paraId="0C13B5E4" w14:textId="363A1E2D" w:rsidR="00E35CE3" w:rsidRPr="007315A8" w:rsidRDefault="006E54B9" w:rsidP="00E35CE3">
            <w:pPr>
              <w:jc w:val="center"/>
              <w:rPr>
                <w:b/>
              </w:rPr>
            </w:pPr>
            <w:r w:rsidRPr="007315A8">
              <w:rPr>
                <w:b/>
              </w:rPr>
              <w:t>Adult BJJ</w:t>
            </w:r>
          </w:p>
        </w:tc>
        <w:tc>
          <w:tcPr>
            <w:tcW w:w="1800" w:type="dxa"/>
            <w:vAlign w:val="center"/>
          </w:tcPr>
          <w:p w14:paraId="2021BF52" w14:textId="6A7D68EE" w:rsidR="006E54B9" w:rsidRPr="007315A8" w:rsidRDefault="006E54B9" w:rsidP="035F8297">
            <w:pPr>
              <w:jc w:val="center"/>
              <w:rPr>
                <w:b/>
                <w:bCs/>
              </w:rPr>
            </w:pPr>
          </w:p>
          <w:p w14:paraId="4B94D5A5" w14:textId="6408A9D1" w:rsidR="006E54B9" w:rsidRPr="007315A8" w:rsidRDefault="006E54B9" w:rsidP="035F8297">
            <w:pPr>
              <w:jc w:val="center"/>
              <w:rPr>
                <w:b/>
                <w:bCs/>
              </w:rPr>
            </w:pPr>
          </w:p>
        </w:tc>
        <w:tc>
          <w:tcPr>
            <w:tcW w:w="1542" w:type="dxa"/>
            <w:shd w:val="clear" w:color="auto" w:fill="0070C0"/>
            <w:vAlign w:val="center"/>
          </w:tcPr>
          <w:p w14:paraId="7E1D4351" w14:textId="5C546E19" w:rsidR="00E35CE3" w:rsidRPr="007315A8" w:rsidRDefault="006E54B9" w:rsidP="00E35CE3">
            <w:pPr>
              <w:jc w:val="center"/>
              <w:rPr>
                <w:b/>
              </w:rPr>
            </w:pPr>
            <w:r w:rsidRPr="007315A8">
              <w:rPr>
                <w:b/>
              </w:rPr>
              <w:t>Adult BJJ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F41EB7E" w14:textId="40F64163" w:rsidR="00E35CE3" w:rsidRPr="007315A8" w:rsidRDefault="00E35CE3" w:rsidP="00593363">
            <w:pPr>
              <w:jc w:val="center"/>
              <w:rPr>
                <w:b/>
              </w:rPr>
            </w:pPr>
          </w:p>
        </w:tc>
      </w:tr>
      <w:tr w:rsidR="006E54B9" w:rsidRPr="00BE1A59" w14:paraId="272A9B5E" w14:textId="77777777" w:rsidTr="7BF27632">
        <w:trPr>
          <w:trHeight w:val="161"/>
          <w:jc w:val="center"/>
        </w:trPr>
        <w:tc>
          <w:tcPr>
            <w:tcW w:w="2147" w:type="dxa"/>
            <w:shd w:val="clear" w:color="auto" w:fill="FFFFFF" w:themeFill="background1"/>
            <w:noWrap/>
            <w:vAlign w:val="center"/>
          </w:tcPr>
          <w:p w14:paraId="1C5A1A98" w14:textId="11D6DFCD" w:rsidR="006E54B9" w:rsidRPr="007315A8" w:rsidRDefault="006E54B9" w:rsidP="00D72D58">
            <w:pPr>
              <w:pStyle w:val="Heading3"/>
              <w:rPr>
                <w:b/>
                <w:szCs w:val="20"/>
              </w:rPr>
            </w:pPr>
            <w:r>
              <w:rPr>
                <w:b/>
                <w:szCs w:val="20"/>
              </w:rPr>
              <w:t>4:</w:t>
            </w:r>
            <w:r w:rsidR="00E35CE3">
              <w:rPr>
                <w:b/>
                <w:szCs w:val="20"/>
              </w:rPr>
              <w:t>00</w:t>
            </w:r>
            <w:r>
              <w:rPr>
                <w:b/>
                <w:szCs w:val="20"/>
              </w:rPr>
              <w:t xml:space="preserve"> – 5:00 PM </w:t>
            </w:r>
          </w:p>
        </w:tc>
        <w:tc>
          <w:tcPr>
            <w:tcW w:w="1678" w:type="dxa"/>
            <w:shd w:val="clear" w:color="auto" w:fill="B8CCE4" w:themeFill="accent1" w:themeFillTint="66"/>
            <w:vAlign w:val="center"/>
          </w:tcPr>
          <w:p w14:paraId="785C9862" w14:textId="5C7CA7C3" w:rsidR="006E54B9" w:rsidRPr="007315A8" w:rsidRDefault="67BF9AB9" w:rsidP="004D1EE8">
            <w:pPr>
              <w:jc w:val="center"/>
              <w:rPr>
                <w:b/>
                <w:bCs/>
              </w:rPr>
            </w:pPr>
            <w:r w:rsidRPr="67BF9AB9">
              <w:rPr>
                <w:b/>
                <w:bCs/>
              </w:rPr>
              <w:t>Youth BJJ</w:t>
            </w:r>
          </w:p>
          <w:p w14:paraId="1C841CC7" w14:textId="3A8AA750" w:rsidR="00271A74" w:rsidRPr="007315A8" w:rsidRDefault="67BF9AB9" w:rsidP="000F6A72">
            <w:pPr>
              <w:jc w:val="center"/>
              <w:rPr>
                <w:b/>
                <w:bCs/>
              </w:rPr>
            </w:pPr>
            <w:r w:rsidRPr="67BF9AB9">
              <w:rPr>
                <w:b/>
                <w:bCs/>
              </w:rPr>
              <w:t xml:space="preserve">5 to </w:t>
            </w:r>
            <w:r w:rsidR="000F6A72">
              <w:rPr>
                <w:b/>
                <w:bCs/>
              </w:rPr>
              <w:t xml:space="preserve">10 </w:t>
            </w:r>
            <w:r w:rsidRPr="67BF9AB9">
              <w:rPr>
                <w:b/>
                <w:bCs/>
              </w:rPr>
              <w:t>Y</w:t>
            </w:r>
            <w:r w:rsidR="00BD3B64">
              <w:rPr>
                <w:b/>
                <w:bCs/>
              </w:rPr>
              <w:t>rs</w:t>
            </w:r>
          </w:p>
        </w:tc>
        <w:tc>
          <w:tcPr>
            <w:tcW w:w="1768" w:type="dxa"/>
            <w:vAlign w:val="center"/>
          </w:tcPr>
          <w:p w14:paraId="6C95C729" w14:textId="1B4D4411" w:rsidR="006E54B9" w:rsidRPr="007315A8" w:rsidRDefault="006E54B9" w:rsidP="67BF9AB9">
            <w:pPr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shd w:val="clear" w:color="auto" w:fill="B8CCE4" w:themeFill="accent1" w:themeFillTint="66"/>
            <w:vAlign w:val="center"/>
          </w:tcPr>
          <w:p w14:paraId="577864DE" w14:textId="4A2BF954" w:rsidR="006E54B9" w:rsidRPr="005526AD" w:rsidRDefault="67BF9AB9" w:rsidP="67BF9AB9">
            <w:pPr>
              <w:jc w:val="center"/>
              <w:rPr>
                <w:b/>
                <w:bCs/>
              </w:rPr>
            </w:pPr>
            <w:r w:rsidRPr="67BF9AB9">
              <w:rPr>
                <w:b/>
                <w:bCs/>
              </w:rPr>
              <w:t>Youth BJJ</w:t>
            </w:r>
          </w:p>
          <w:p w14:paraId="39EF3B6F" w14:textId="5232B24A" w:rsidR="00271A74" w:rsidRPr="007315A8" w:rsidRDefault="006E54B9" w:rsidP="000F6A72">
            <w:pPr>
              <w:jc w:val="center"/>
              <w:rPr>
                <w:b/>
              </w:rPr>
            </w:pPr>
            <w:r>
              <w:rPr>
                <w:b/>
              </w:rPr>
              <w:t>5 to</w:t>
            </w:r>
            <w:r w:rsidR="00E35CE3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="000F6A72">
              <w:rPr>
                <w:b/>
              </w:rPr>
              <w:t xml:space="preserve">0 </w:t>
            </w:r>
            <w:r w:rsidRPr="005526AD">
              <w:rPr>
                <w:b/>
              </w:rPr>
              <w:t>Y</w:t>
            </w:r>
            <w:r w:rsidR="00BD3B64">
              <w:rPr>
                <w:b/>
              </w:rPr>
              <w:t>rs</w:t>
            </w:r>
          </w:p>
        </w:tc>
        <w:tc>
          <w:tcPr>
            <w:tcW w:w="1800" w:type="dxa"/>
            <w:vAlign w:val="center"/>
          </w:tcPr>
          <w:p w14:paraId="6C95C307" w14:textId="700C6E70" w:rsidR="006E54B9" w:rsidRPr="007315A8" w:rsidRDefault="006E54B9" w:rsidP="67BF9AB9">
            <w:pPr>
              <w:jc w:val="center"/>
              <w:rPr>
                <w:b/>
                <w:bCs/>
              </w:rPr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1FC39945" w14:textId="77777777" w:rsidR="006E54B9" w:rsidRPr="007315A8" w:rsidRDefault="006E54B9" w:rsidP="00D41C3C">
            <w:pPr>
              <w:jc w:val="center"/>
              <w:rPr>
                <w:b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0562CB0E" w14:textId="77777777" w:rsidR="006E54B9" w:rsidRPr="007315A8" w:rsidRDefault="006E54B9" w:rsidP="00D41C3C">
            <w:pPr>
              <w:jc w:val="center"/>
              <w:rPr>
                <w:b/>
              </w:rPr>
            </w:pPr>
          </w:p>
        </w:tc>
      </w:tr>
      <w:tr w:rsidR="007F5AD3" w:rsidRPr="00BE1A59" w14:paraId="54191A53" w14:textId="77777777" w:rsidTr="00AB4F84">
        <w:trPr>
          <w:trHeight w:val="341"/>
          <w:jc w:val="center"/>
        </w:trPr>
        <w:tc>
          <w:tcPr>
            <w:tcW w:w="2147" w:type="dxa"/>
            <w:shd w:val="clear" w:color="auto" w:fill="FFFFFF" w:themeFill="background1"/>
            <w:noWrap/>
            <w:vAlign w:val="center"/>
          </w:tcPr>
          <w:p w14:paraId="56727C54" w14:textId="77777777" w:rsidR="007F5AD3" w:rsidRPr="007315A8" w:rsidRDefault="007F5AD3" w:rsidP="00D41C3C">
            <w:pPr>
              <w:pStyle w:val="Heading3"/>
              <w:rPr>
                <w:b/>
                <w:szCs w:val="20"/>
              </w:rPr>
            </w:pPr>
            <w:r w:rsidRPr="007315A8">
              <w:rPr>
                <w:b/>
                <w:szCs w:val="20"/>
              </w:rPr>
              <w:t>5:00 - 6:00 PM</w:t>
            </w:r>
          </w:p>
        </w:tc>
        <w:tc>
          <w:tcPr>
            <w:tcW w:w="1678" w:type="dxa"/>
            <w:shd w:val="clear" w:color="auto" w:fill="C6D9F1" w:themeFill="text2" w:themeFillTint="33"/>
            <w:vAlign w:val="center"/>
          </w:tcPr>
          <w:p w14:paraId="0B9571CF" w14:textId="77777777" w:rsidR="007F5AD3" w:rsidRDefault="007F5AD3" w:rsidP="00D41C3C">
            <w:pPr>
              <w:jc w:val="center"/>
              <w:rPr>
                <w:b/>
              </w:rPr>
            </w:pPr>
            <w:r w:rsidRPr="007315A8">
              <w:rPr>
                <w:b/>
              </w:rPr>
              <w:t>Youth BJJ</w:t>
            </w:r>
          </w:p>
          <w:p w14:paraId="68EAF7F9" w14:textId="332E202F" w:rsidR="007F5AD3" w:rsidRDefault="007F5AD3" w:rsidP="00D41C3C">
            <w:pPr>
              <w:jc w:val="center"/>
              <w:rPr>
                <w:b/>
              </w:rPr>
            </w:pPr>
            <w:r>
              <w:rPr>
                <w:b/>
              </w:rPr>
              <w:t xml:space="preserve"> 10 yrs+</w:t>
            </w:r>
          </w:p>
          <w:p w14:paraId="06553C1E" w14:textId="64A87DB4" w:rsidR="007F5AD3" w:rsidRPr="007315A8" w:rsidRDefault="007F5AD3" w:rsidP="00CD13F5">
            <w:pPr>
              <w:jc w:val="center"/>
              <w:rPr>
                <w:b/>
                <w:bCs/>
              </w:rPr>
            </w:pPr>
            <w:r w:rsidRPr="035F8297">
              <w:rPr>
                <w:b/>
                <w:bCs/>
              </w:rPr>
              <w:t xml:space="preserve">Intermediate/ Advanced </w:t>
            </w:r>
          </w:p>
        </w:tc>
        <w:tc>
          <w:tcPr>
            <w:tcW w:w="1768" w:type="dxa"/>
            <w:shd w:val="clear" w:color="auto" w:fill="C6D9F1" w:themeFill="text2" w:themeFillTint="33"/>
            <w:vAlign w:val="center"/>
          </w:tcPr>
          <w:p w14:paraId="3F01492B" w14:textId="0CA877D1" w:rsidR="007F5AD3" w:rsidRDefault="007F5AD3" w:rsidP="001B792A">
            <w:pPr>
              <w:jc w:val="center"/>
              <w:rPr>
                <w:b/>
              </w:rPr>
            </w:pPr>
            <w:r w:rsidRPr="007315A8">
              <w:rPr>
                <w:b/>
              </w:rPr>
              <w:t>Youth BJJ</w:t>
            </w:r>
            <w:r>
              <w:rPr>
                <w:b/>
              </w:rPr>
              <w:t xml:space="preserve"> 10 yrs +</w:t>
            </w:r>
          </w:p>
          <w:p w14:paraId="06260943" w14:textId="21B013DD" w:rsidR="007F5AD3" w:rsidRPr="007315A8" w:rsidRDefault="007F5AD3" w:rsidP="003B02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Intro/ </w:t>
            </w:r>
            <w:r w:rsidRPr="035F8297">
              <w:rPr>
                <w:b/>
                <w:bCs/>
              </w:rPr>
              <w:t>Intermediate</w:t>
            </w:r>
            <w:r>
              <w:rPr>
                <w:b/>
                <w:bCs/>
              </w:rPr>
              <w:t xml:space="preserve">/ </w:t>
            </w:r>
            <w:r w:rsidRPr="035F8297">
              <w:rPr>
                <w:b/>
                <w:bCs/>
              </w:rPr>
              <w:t>Advance</w:t>
            </w:r>
            <w:r>
              <w:rPr>
                <w:b/>
                <w:bCs/>
              </w:rPr>
              <w:t>d</w:t>
            </w:r>
            <w:r w:rsidRPr="035F8297">
              <w:rPr>
                <w:b/>
                <w:bCs/>
              </w:rPr>
              <w:t xml:space="preserve"> </w:t>
            </w:r>
          </w:p>
        </w:tc>
        <w:tc>
          <w:tcPr>
            <w:tcW w:w="1692" w:type="dxa"/>
            <w:shd w:val="clear" w:color="auto" w:fill="C6D9F1" w:themeFill="text2" w:themeFillTint="33"/>
            <w:vAlign w:val="center"/>
          </w:tcPr>
          <w:p w14:paraId="0AAE0E2E" w14:textId="77777777" w:rsidR="007F5AD3" w:rsidRDefault="007F5AD3" w:rsidP="001B792A">
            <w:pPr>
              <w:jc w:val="center"/>
              <w:rPr>
                <w:b/>
              </w:rPr>
            </w:pPr>
            <w:r w:rsidRPr="007315A8">
              <w:rPr>
                <w:b/>
              </w:rPr>
              <w:t>Youth BJJ</w:t>
            </w:r>
            <w:r>
              <w:rPr>
                <w:b/>
              </w:rPr>
              <w:t xml:space="preserve"> </w:t>
            </w:r>
          </w:p>
          <w:p w14:paraId="0ECFB71C" w14:textId="59A0D8E7" w:rsidR="007F5AD3" w:rsidRDefault="007F5AD3" w:rsidP="001B792A">
            <w:pPr>
              <w:jc w:val="center"/>
              <w:rPr>
                <w:b/>
              </w:rPr>
            </w:pPr>
            <w:r>
              <w:rPr>
                <w:b/>
              </w:rPr>
              <w:t>10 yrs+</w:t>
            </w:r>
          </w:p>
          <w:p w14:paraId="776AD691" w14:textId="21FAE064" w:rsidR="007F5AD3" w:rsidRPr="007315A8" w:rsidRDefault="007F5AD3" w:rsidP="00591BE4">
            <w:pPr>
              <w:jc w:val="center"/>
              <w:rPr>
                <w:b/>
                <w:bCs/>
              </w:rPr>
            </w:pPr>
            <w:r w:rsidRPr="035F8297">
              <w:rPr>
                <w:b/>
                <w:bCs/>
              </w:rPr>
              <w:t xml:space="preserve">Intermediate/ Advanced </w:t>
            </w:r>
          </w:p>
        </w:tc>
        <w:tc>
          <w:tcPr>
            <w:tcW w:w="1800" w:type="dxa"/>
            <w:shd w:val="clear" w:color="auto" w:fill="C6D9F1" w:themeFill="text2" w:themeFillTint="33"/>
            <w:vAlign w:val="center"/>
          </w:tcPr>
          <w:p w14:paraId="0A0E202D" w14:textId="77777777" w:rsidR="007F5AD3" w:rsidRDefault="007F5AD3" w:rsidP="007E1A42">
            <w:pPr>
              <w:jc w:val="center"/>
              <w:rPr>
                <w:b/>
              </w:rPr>
            </w:pPr>
            <w:r w:rsidRPr="007315A8">
              <w:rPr>
                <w:b/>
              </w:rPr>
              <w:t>Youth BJJ</w:t>
            </w:r>
            <w:r>
              <w:rPr>
                <w:b/>
              </w:rPr>
              <w:t xml:space="preserve"> 10 yrs +</w:t>
            </w:r>
          </w:p>
          <w:p w14:paraId="60A93035" w14:textId="5AF51E09" w:rsidR="007F5AD3" w:rsidRPr="007315A8" w:rsidRDefault="007F5AD3" w:rsidP="005B14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Intro/ </w:t>
            </w:r>
            <w:r w:rsidRPr="035F8297">
              <w:rPr>
                <w:b/>
                <w:bCs/>
              </w:rPr>
              <w:t>Intermediate</w:t>
            </w:r>
            <w:r>
              <w:rPr>
                <w:b/>
                <w:bCs/>
              </w:rPr>
              <w:t xml:space="preserve">/ </w:t>
            </w:r>
            <w:r w:rsidRPr="035F8297">
              <w:rPr>
                <w:b/>
                <w:bCs/>
              </w:rPr>
              <w:t>Advance</w:t>
            </w:r>
            <w:r>
              <w:rPr>
                <w:b/>
                <w:bCs/>
              </w:rPr>
              <w:t>d</w:t>
            </w:r>
            <w:r w:rsidRPr="035F8297">
              <w:rPr>
                <w:b/>
                <w:bCs/>
              </w:rPr>
              <w:t xml:space="preserve"> 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21BA844A" w14:textId="65F3FBD9" w:rsidR="007F5AD3" w:rsidRPr="007315A8" w:rsidRDefault="007F5AD3" w:rsidP="001B792A">
            <w:pPr>
              <w:jc w:val="center"/>
              <w:rPr>
                <w:b/>
              </w:rPr>
            </w:pP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62EBF3C5" w14:textId="77777777" w:rsidR="007F5AD3" w:rsidRPr="007315A8" w:rsidRDefault="007F5AD3" w:rsidP="00D41C3C">
            <w:pPr>
              <w:jc w:val="center"/>
              <w:rPr>
                <w:b/>
              </w:rPr>
            </w:pPr>
          </w:p>
        </w:tc>
      </w:tr>
      <w:tr w:rsidR="006E54B9" w:rsidRPr="00BE1A59" w14:paraId="1047DA43" w14:textId="77777777" w:rsidTr="00316F67">
        <w:trPr>
          <w:trHeight w:val="341"/>
          <w:jc w:val="center"/>
        </w:trPr>
        <w:tc>
          <w:tcPr>
            <w:tcW w:w="2147" w:type="dxa"/>
            <w:shd w:val="clear" w:color="auto" w:fill="FFFFFF" w:themeFill="background1"/>
            <w:noWrap/>
            <w:vAlign w:val="center"/>
          </w:tcPr>
          <w:p w14:paraId="642CBF69" w14:textId="4E58F26A" w:rsidR="006E54B9" w:rsidRDefault="006E54B9" w:rsidP="00EA6751">
            <w:pPr>
              <w:pStyle w:val="Heading3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5:00 – </w:t>
            </w:r>
            <w:r w:rsidR="00FF26DC">
              <w:rPr>
                <w:b/>
                <w:szCs w:val="20"/>
              </w:rPr>
              <w:t>5:30</w:t>
            </w:r>
            <w:r w:rsidRPr="007315A8">
              <w:rPr>
                <w:b/>
                <w:szCs w:val="20"/>
              </w:rPr>
              <w:t xml:space="preserve"> PM</w:t>
            </w:r>
          </w:p>
          <w:p w14:paraId="7401237F" w14:textId="1A0AE813" w:rsidR="006E54B9" w:rsidRPr="00C8163C" w:rsidRDefault="006E54B9" w:rsidP="00EA6751">
            <w:pPr>
              <w:jc w:val="center"/>
            </w:pPr>
          </w:p>
        </w:tc>
        <w:tc>
          <w:tcPr>
            <w:tcW w:w="1678" w:type="dxa"/>
            <w:shd w:val="clear" w:color="auto" w:fill="FF0000"/>
            <w:vAlign w:val="center"/>
          </w:tcPr>
          <w:p w14:paraId="7B3A57F4" w14:textId="77777777" w:rsidR="006E54B9" w:rsidRPr="007315A8" w:rsidRDefault="006E54B9" w:rsidP="00EA6751">
            <w:pPr>
              <w:jc w:val="center"/>
              <w:rPr>
                <w:b/>
              </w:rPr>
            </w:pPr>
            <w:r>
              <w:rPr>
                <w:b/>
              </w:rPr>
              <w:t xml:space="preserve">LUTE! </w:t>
            </w:r>
            <w:r w:rsidRPr="007315A8">
              <w:rPr>
                <w:b/>
              </w:rPr>
              <w:t>Circuit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BA6D319" w14:textId="2F75DF3E" w:rsidR="006E54B9" w:rsidRPr="007315A8" w:rsidRDefault="006E54B9" w:rsidP="00EA6751">
            <w:pPr>
              <w:jc w:val="center"/>
              <w:rPr>
                <w:b/>
              </w:rPr>
            </w:pPr>
          </w:p>
        </w:tc>
        <w:tc>
          <w:tcPr>
            <w:tcW w:w="1692" w:type="dxa"/>
            <w:shd w:val="clear" w:color="auto" w:fill="FF0000"/>
            <w:vAlign w:val="center"/>
          </w:tcPr>
          <w:p w14:paraId="2E2F4C6E" w14:textId="77777777" w:rsidR="006E54B9" w:rsidRPr="007315A8" w:rsidRDefault="006E54B9" w:rsidP="00EA6751">
            <w:pPr>
              <w:jc w:val="center"/>
              <w:rPr>
                <w:b/>
              </w:rPr>
            </w:pPr>
            <w:r>
              <w:rPr>
                <w:b/>
              </w:rPr>
              <w:t xml:space="preserve">LUTE! </w:t>
            </w:r>
            <w:r w:rsidRPr="007315A8">
              <w:rPr>
                <w:b/>
              </w:rPr>
              <w:t>Circuit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07EAB0" w14:textId="58022C28" w:rsidR="006E54B9" w:rsidRPr="007315A8" w:rsidRDefault="006E54B9" w:rsidP="00EA6751">
            <w:pPr>
              <w:jc w:val="center"/>
              <w:rPr>
                <w:b/>
              </w:rPr>
            </w:pPr>
          </w:p>
        </w:tc>
        <w:tc>
          <w:tcPr>
            <w:tcW w:w="1542" w:type="dxa"/>
            <w:vAlign w:val="center"/>
          </w:tcPr>
          <w:p w14:paraId="11820684" w14:textId="4D25D942" w:rsidR="006E54B9" w:rsidRPr="007315A8" w:rsidRDefault="006E54B9" w:rsidP="67120B05">
            <w:pPr>
              <w:jc w:val="center"/>
              <w:rPr>
                <w:b/>
                <w:bCs/>
              </w:rPr>
            </w:pP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2946DB82" w14:textId="77777777" w:rsidR="006E54B9" w:rsidRPr="007315A8" w:rsidRDefault="006E54B9" w:rsidP="00EA6751">
            <w:pPr>
              <w:jc w:val="center"/>
              <w:rPr>
                <w:b/>
              </w:rPr>
            </w:pPr>
          </w:p>
        </w:tc>
      </w:tr>
      <w:tr w:rsidR="006E54B9" w:rsidRPr="00BE1A59" w14:paraId="170EF868" w14:textId="77777777" w:rsidTr="00524360">
        <w:trPr>
          <w:trHeight w:val="386"/>
          <w:jc w:val="center"/>
        </w:trPr>
        <w:tc>
          <w:tcPr>
            <w:tcW w:w="2147" w:type="dxa"/>
            <w:shd w:val="clear" w:color="auto" w:fill="FFFFFF" w:themeFill="background1"/>
            <w:noWrap/>
            <w:vAlign w:val="center"/>
          </w:tcPr>
          <w:p w14:paraId="16F304D2" w14:textId="77777777" w:rsidR="006E54B9" w:rsidRPr="007315A8" w:rsidRDefault="006E54B9" w:rsidP="00D41C3C">
            <w:pPr>
              <w:pStyle w:val="Heading3"/>
              <w:rPr>
                <w:b/>
                <w:szCs w:val="20"/>
              </w:rPr>
            </w:pPr>
            <w:r w:rsidRPr="007315A8">
              <w:rPr>
                <w:b/>
                <w:szCs w:val="20"/>
              </w:rPr>
              <w:t>6:00 - 7:00 PM</w:t>
            </w:r>
          </w:p>
        </w:tc>
        <w:tc>
          <w:tcPr>
            <w:tcW w:w="1678" w:type="dxa"/>
            <w:shd w:val="clear" w:color="auto" w:fill="0070C0"/>
            <w:vAlign w:val="center"/>
          </w:tcPr>
          <w:p w14:paraId="4A8FFFF0" w14:textId="77777777" w:rsidR="006E54B9" w:rsidRPr="007315A8" w:rsidRDefault="006E54B9" w:rsidP="00667C8A">
            <w:pPr>
              <w:jc w:val="center"/>
              <w:rPr>
                <w:b/>
              </w:rPr>
            </w:pPr>
            <w:r>
              <w:rPr>
                <w:b/>
              </w:rPr>
              <w:t>Adult BJJ Fundamentals</w:t>
            </w:r>
          </w:p>
        </w:tc>
        <w:tc>
          <w:tcPr>
            <w:tcW w:w="1768" w:type="dxa"/>
            <w:shd w:val="clear" w:color="auto" w:fill="0070C0"/>
            <w:vAlign w:val="center"/>
          </w:tcPr>
          <w:p w14:paraId="3156FB09" w14:textId="64096C1D" w:rsidR="006E54B9" w:rsidRPr="007315A8" w:rsidRDefault="00316F67" w:rsidP="00D14EB0">
            <w:pPr>
              <w:jc w:val="center"/>
              <w:rPr>
                <w:b/>
              </w:rPr>
            </w:pPr>
            <w:r>
              <w:rPr>
                <w:b/>
              </w:rPr>
              <w:t>Adult BJJ Fundamentals</w:t>
            </w:r>
          </w:p>
        </w:tc>
        <w:tc>
          <w:tcPr>
            <w:tcW w:w="1692" w:type="dxa"/>
            <w:shd w:val="clear" w:color="auto" w:fill="0070C0"/>
            <w:vAlign w:val="center"/>
          </w:tcPr>
          <w:p w14:paraId="6DACF284" w14:textId="62344B12" w:rsidR="006E54B9" w:rsidRPr="007315A8" w:rsidRDefault="00E35CE3" w:rsidP="00A40354">
            <w:pPr>
              <w:jc w:val="center"/>
              <w:rPr>
                <w:b/>
              </w:rPr>
            </w:pPr>
            <w:r w:rsidRPr="00F75400">
              <w:rPr>
                <w:b/>
                <w:szCs w:val="18"/>
              </w:rPr>
              <w:t>Adult BJJ</w:t>
            </w:r>
            <w:r w:rsidR="006935DD">
              <w:rPr>
                <w:b/>
                <w:szCs w:val="18"/>
              </w:rPr>
              <w:t xml:space="preserve"> Fundamentals</w:t>
            </w:r>
          </w:p>
        </w:tc>
        <w:tc>
          <w:tcPr>
            <w:tcW w:w="1800" w:type="dxa"/>
            <w:shd w:val="clear" w:color="auto" w:fill="0070C0"/>
            <w:vAlign w:val="center"/>
          </w:tcPr>
          <w:p w14:paraId="75954F78" w14:textId="77777777" w:rsidR="006E54B9" w:rsidRPr="007315A8" w:rsidRDefault="006E54B9" w:rsidP="00D41C3C">
            <w:pPr>
              <w:jc w:val="center"/>
              <w:rPr>
                <w:b/>
              </w:rPr>
            </w:pPr>
            <w:r>
              <w:rPr>
                <w:b/>
              </w:rPr>
              <w:t>Adult BJJ Fundamentals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44AFCE3B" w14:textId="0EF5DA67" w:rsidR="00E35CE3" w:rsidRPr="007315A8" w:rsidRDefault="00E35CE3" w:rsidP="00316F67">
            <w:pPr>
              <w:jc w:val="center"/>
              <w:rPr>
                <w:b/>
                <w:bCs/>
              </w:rPr>
            </w:pP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110FFD37" w14:textId="77777777" w:rsidR="006E54B9" w:rsidRPr="007315A8" w:rsidRDefault="006E54B9" w:rsidP="00D41C3C">
            <w:pPr>
              <w:jc w:val="center"/>
              <w:rPr>
                <w:b/>
              </w:rPr>
            </w:pPr>
          </w:p>
        </w:tc>
      </w:tr>
      <w:tr w:rsidR="006E54B9" w:rsidRPr="00E85B87" w14:paraId="10F5F52F" w14:textId="77777777" w:rsidTr="7BF27632">
        <w:trPr>
          <w:trHeight w:val="332"/>
          <w:jc w:val="center"/>
        </w:trPr>
        <w:tc>
          <w:tcPr>
            <w:tcW w:w="2147" w:type="dxa"/>
            <w:shd w:val="clear" w:color="auto" w:fill="FFFFFF" w:themeFill="background1"/>
            <w:noWrap/>
            <w:vAlign w:val="center"/>
          </w:tcPr>
          <w:p w14:paraId="066D350D" w14:textId="3E1E4682" w:rsidR="006E54B9" w:rsidRPr="007315A8" w:rsidRDefault="006E54B9" w:rsidP="00D41C3C">
            <w:pPr>
              <w:pStyle w:val="Heading3"/>
              <w:rPr>
                <w:b/>
                <w:szCs w:val="20"/>
              </w:rPr>
            </w:pPr>
            <w:r w:rsidRPr="007315A8">
              <w:rPr>
                <w:b/>
                <w:szCs w:val="20"/>
              </w:rPr>
              <w:t>7:</w:t>
            </w:r>
            <w:r w:rsidR="00316F67">
              <w:rPr>
                <w:b/>
                <w:szCs w:val="20"/>
              </w:rPr>
              <w:t>15</w:t>
            </w:r>
            <w:r w:rsidRPr="007315A8">
              <w:rPr>
                <w:b/>
                <w:szCs w:val="20"/>
              </w:rPr>
              <w:t xml:space="preserve"> - 8:30 PM</w:t>
            </w:r>
          </w:p>
        </w:tc>
        <w:tc>
          <w:tcPr>
            <w:tcW w:w="1678" w:type="dxa"/>
            <w:shd w:val="clear" w:color="auto" w:fill="0070C0"/>
            <w:vAlign w:val="center"/>
          </w:tcPr>
          <w:p w14:paraId="22014432" w14:textId="77777777" w:rsidR="006E54B9" w:rsidRPr="001F20E2" w:rsidRDefault="006E54B9" w:rsidP="003E4B0E">
            <w:pPr>
              <w:pStyle w:val="Heading3"/>
            </w:pPr>
            <w:r>
              <w:rPr>
                <w:b/>
                <w:sz w:val="18"/>
                <w:szCs w:val="18"/>
              </w:rPr>
              <w:t>A</w:t>
            </w:r>
            <w:r w:rsidRPr="00F75400">
              <w:rPr>
                <w:b/>
                <w:sz w:val="18"/>
                <w:szCs w:val="18"/>
              </w:rPr>
              <w:t>dult BJJ</w:t>
            </w:r>
          </w:p>
        </w:tc>
        <w:tc>
          <w:tcPr>
            <w:tcW w:w="1768" w:type="dxa"/>
            <w:shd w:val="clear" w:color="auto" w:fill="0070C0"/>
            <w:vAlign w:val="center"/>
          </w:tcPr>
          <w:p w14:paraId="6C7CCEAF" w14:textId="77777777" w:rsidR="006E54B9" w:rsidRPr="00F75400" w:rsidRDefault="006E54B9" w:rsidP="00E85B87">
            <w:pPr>
              <w:pStyle w:val="Heading3"/>
              <w:rPr>
                <w:b/>
                <w:sz w:val="18"/>
                <w:szCs w:val="18"/>
              </w:rPr>
            </w:pPr>
            <w:r w:rsidRPr="00F75400">
              <w:rPr>
                <w:b/>
                <w:sz w:val="18"/>
                <w:szCs w:val="18"/>
              </w:rPr>
              <w:t>Adult BJJ</w:t>
            </w:r>
          </w:p>
        </w:tc>
        <w:tc>
          <w:tcPr>
            <w:tcW w:w="1692" w:type="dxa"/>
            <w:shd w:val="clear" w:color="auto" w:fill="0070C0"/>
            <w:vAlign w:val="center"/>
          </w:tcPr>
          <w:p w14:paraId="45EB5E2F" w14:textId="213FB4CD" w:rsidR="006E54B9" w:rsidRPr="00F75400" w:rsidRDefault="67120B05" w:rsidP="67120B05">
            <w:pPr>
              <w:pStyle w:val="Heading3"/>
              <w:rPr>
                <w:b/>
                <w:bCs/>
                <w:sz w:val="18"/>
                <w:szCs w:val="18"/>
              </w:rPr>
            </w:pPr>
            <w:r w:rsidRPr="67120B05">
              <w:rPr>
                <w:b/>
                <w:bCs/>
                <w:sz w:val="18"/>
                <w:szCs w:val="18"/>
              </w:rPr>
              <w:t>Adult BJJ</w:t>
            </w:r>
          </w:p>
          <w:p w14:paraId="61FE2E7C" w14:textId="70557A5B" w:rsidR="006E54B9" w:rsidRPr="00F75400" w:rsidRDefault="67120B05" w:rsidP="67120B05">
            <w:pPr>
              <w:jc w:val="center"/>
              <w:rPr>
                <w:b/>
                <w:szCs w:val="18"/>
              </w:rPr>
            </w:pPr>
            <w:r w:rsidRPr="67120B05">
              <w:t xml:space="preserve"> </w:t>
            </w:r>
            <w:r w:rsidRPr="67120B05">
              <w:rPr>
                <w:b/>
                <w:bCs/>
              </w:rPr>
              <w:t>No Gi</w:t>
            </w:r>
          </w:p>
        </w:tc>
        <w:tc>
          <w:tcPr>
            <w:tcW w:w="1800" w:type="dxa"/>
            <w:shd w:val="clear" w:color="auto" w:fill="0070C0"/>
            <w:vAlign w:val="center"/>
          </w:tcPr>
          <w:p w14:paraId="721516DC" w14:textId="6236F3A0" w:rsidR="006E54B9" w:rsidRPr="00E35CE3" w:rsidRDefault="00E35CE3" w:rsidP="00E35CE3">
            <w:pPr>
              <w:pStyle w:val="Heading3"/>
              <w:rPr>
                <w:b/>
              </w:rPr>
            </w:pPr>
            <w:r w:rsidRPr="00E35CE3">
              <w:rPr>
                <w:b/>
                <w:sz w:val="18"/>
                <w:szCs w:val="18"/>
              </w:rPr>
              <w:t>A</w:t>
            </w:r>
            <w:r w:rsidR="006E54B9" w:rsidRPr="00E35CE3">
              <w:rPr>
                <w:b/>
                <w:sz w:val="18"/>
                <w:szCs w:val="18"/>
              </w:rPr>
              <w:t>dult</w:t>
            </w:r>
            <w:r w:rsidR="006E54B9" w:rsidRPr="005E13E9">
              <w:rPr>
                <w:b/>
              </w:rPr>
              <w:t xml:space="preserve"> BJJ</w:t>
            </w:r>
          </w:p>
        </w:tc>
        <w:tc>
          <w:tcPr>
            <w:tcW w:w="1542" w:type="dxa"/>
            <w:vAlign w:val="center"/>
          </w:tcPr>
          <w:p w14:paraId="6707B221" w14:textId="53CFC55F" w:rsidR="006E54B9" w:rsidRPr="00F75400" w:rsidRDefault="006E54B9" w:rsidP="7BF27632">
            <w:pPr>
              <w:pStyle w:val="Heading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FFFFFF" w:themeFill="background1"/>
            <w:vAlign w:val="center"/>
          </w:tcPr>
          <w:p w14:paraId="3FE9F23F" w14:textId="77777777" w:rsidR="006E54B9" w:rsidRPr="00E85B87" w:rsidRDefault="006E54B9" w:rsidP="00E85B87">
            <w:pPr>
              <w:pStyle w:val="Heading3"/>
              <w:rPr>
                <w:b/>
                <w:szCs w:val="20"/>
              </w:rPr>
            </w:pPr>
          </w:p>
        </w:tc>
      </w:tr>
    </w:tbl>
    <w:p w14:paraId="08CE6F91" w14:textId="77777777" w:rsidR="00681B46" w:rsidRDefault="00681B46" w:rsidP="00DF2464">
      <w:pPr>
        <w:rPr>
          <w:color w:val="FFFFFF" w:themeColor="background1"/>
        </w:rPr>
      </w:pPr>
    </w:p>
    <w:sectPr w:rsidR="00681B46" w:rsidSect="003A7DCF">
      <w:pgSz w:w="15840" w:h="12240" w:orient="landscape"/>
      <w:pgMar w:top="245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511990"/>
    <w:multiLevelType w:val="hybridMultilevel"/>
    <w:tmpl w:val="6798AF7E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01E9F"/>
    <w:multiLevelType w:val="hybridMultilevel"/>
    <w:tmpl w:val="DB76C79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376621">
    <w:abstractNumId w:val="1"/>
  </w:num>
  <w:num w:numId="2" w16cid:durableId="112292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rawingGridVerticalSpacing w:val="187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BD5"/>
    <w:rsid w:val="00005320"/>
    <w:rsid w:val="0000695D"/>
    <w:rsid w:val="0001406D"/>
    <w:rsid w:val="00025F32"/>
    <w:rsid w:val="00035F51"/>
    <w:rsid w:val="00041D31"/>
    <w:rsid w:val="000455E2"/>
    <w:rsid w:val="0005400D"/>
    <w:rsid w:val="00087157"/>
    <w:rsid w:val="0009630F"/>
    <w:rsid w:val="00096A82"/>
    <w:rsid w:val="000A2B55"/>
    <w:rsid w:val="000A6520"/>
    <w:rsid w:val="000C21EE"/>
    <w:rsid w:val="000D1F51"/>
    <w:rsid w:val="000D44DF"/>
    <w:rsid w:val="000F1E2C"/>
    <w:rsid w:val="000F580C"/>
    <w:rsid w:val="000F6A72"/>
    <w:rsid w:val="00102D1A"/>
    <w:rsid w:val="001416D8"/>
    <w:rsid w:val="00141C4F"/>
    <w:rsid w:val="00174028"/>
    <w:rsid w:val="00177BAF"/>
    <w:rsid w:val="001B459D"/>
    <w:rsid w:val="001B792A"/>
    <w:rsid w:val="001C0BD5"/>
    <w:rsid w:val="001C0E32"/>
    <w:rsid w:val="001C70A2"/>
    <w:rsid w:val="001F20E2"/>
    <w:rsid w:val="001F6738"/>
    <w:rsid w:val="002178E8"/>
    <w:rsid w:val="0024752F"/>
    <w:rsid w:val="00262405"/>
    <w:rsid w:val="00264C10"/>
    <w:rsid w:val="00271A74"/>
    <w:rsid w:val="00282DF8"/>
    <w:rsid w:val="00286060"/>
    <w:rsid w:val="00286564"/>
    <w:rsid w:val="00294F5D"/>
    <w:rsid w:val="002A24B3"/>
    <w:rsid w:val="002A578C"/>
    <w:rsid w:val="002F51A9"/>
    <w:rsid w:val="00306370"/>
    <w:rsid w:val="00316F67"/>
    <w:rsid w:val="00350D85"/>
    <w:rsid w:val="00363071"/>
    <w:rsid w:val="00393CB7"/>
    <w:rsid w:val="00394E95"/>
    <w:rsid w:val="003A7DCF"/>
    <w:rsid w:val="003B02E5"/>
    <w:rsid w:val="003C1C14"/>
    <w:rsid w:val="003E4B0E"/>
    <w:rsid w:val="003E6388"/>
    <w:rsid w:val="003F77E0"/>
    <w:rsid w:val="0040268A"/>
    <w:rsid w:val="004359B6"/>
    <w:rsid w:val="00450F7D"/>
    <w:rsid w:val="004A6A5C"/>
    <w:rsid w:val="004C4A76"/>
    <w:rsid w:val="004D1EE8"/>
    <w:rsid w:val="004E0B73"/>
    <w:rsid w:val="004F438D"/>
    <w:rsid w:val="00502BE4"/>
    <w:rsid w:val="00524360"/>
    <w:rsid w:val="00543FD7"/>
    <w:rsid w:val="005526AD"/>
    <w:rsid w:val="00555C19"/>
    <w:rsid w:val="00566536"/>
    <w:rsid w:val="005807C2"/>
    <w:rsid w:val="00591BE4"/>
    <w:rsid w:val="00593363"/>
    <w:rsid w:val="00594DAD"/>
    <w:rsid w:val="005B1482"/>
    <w:rsid w:val="005B7990"/>
    <w:rsid w:val="005E13E9"/>
    <w:rsid w:val="00632D2F"/>
    <w:rsid w:val="00635E66"/>
    <w:rsid w:val="00660D63"/>
    <w:rsid w:val="00665ABC"/>
    <w:rsid w:val="00665D59"/>
    <w:rsid w:val="00667C8A"/>
    <w:rsid w:val="00681B46"/>
    <w:rsid w:val="006935DD"/>
    <w:rsid w:val="00693650"/>
    <w:rsid w:val="006B27F1"/>
    <w:rsid w:val="006C0755"/>
    <w:rsid w:val="006C10C2"/>
    <w:rsid w:val="006E54B9"/>
    <w:rsid w:val="006F2A2B"/>
    <w:rsid w:val="00700492"/>
    <w:rsid w:val="007315A8"/>
    <w:rsid w:val="0073584D"/>
    <w:rsid w:val="007403D1"/>
    <w:rsid w:val="00745595"/>
    <w:rsid w:val="007546B2"/>
    <w:rsid w:val="00765169"/>
    <w:rsid w:val="007708BE"/>
    <w:rsid w:val="007745C4"/>
    <w:rsid w:val="00786636"/>
    <w:rsid w:val="007F3AD1"/>
    <w:rsid w:val="007F5AD3"/>
    <w:rsid w:val="007F76E3"/>
    <w:rsid w:val="008137AD"/>
    <w:rsid w:val="008156AD"/>
    <w:rsid w:val="00833907"/>
    <w:rsid w:val="008361BA"/>
    <w:rsid w:val="00846918"/>
    <w:rsid w:val="0085313C"/>
    <w:rsid w:val="008B19BB"/>
    <w:rsid w:val="008C087A"/>
    <w:rsid w:val="008C1CF7"/>
    <w:rsid w:val="008C75A8"/>
    <w:rsid w:val="008D079F"/>
    <w:rsid w:val="008E1078"/>
    <w:rsid w:val="008E4D38"/>
    <w:rsid w:val="008F5BE4"/>
    <w:rsid w:val="00903082"/>
    <w:rsid w:val="009364DD"/>
    <w:rsid w:val="0094491C"/>
    <w:rsid w:val="00945C22"/>
    <w:rsid w:val="00964F89"/>
    <w:rsid w:val="0097727D"/>
    <w:rsid w:val="00994326"/>
    <w:rsid w:val="009B0DE8"/>
    <w:rsid w:val="009C6A62"/>
    <w:rsid w:val="009D7266"/>
    <w:rsid w:val="009E79B3"/>
    <w:rsid w:val="00A1052D"/>
    <w:rsid w:val="00A11B7A"/>
    <w:rsid w:val="00A2590F"/>
    <w:rsid w:val="00A32161"/>
    <w:rsid w:val="00A34875"/>
    <w:rsid w:val="00A3794F"/>
    <w:rsid w:val="00A40354"/>
    <w:rsid w:val="00A45C11"/>
    <w:rsid w:val="00A472C6"/>
    <w:rsid w:val="00A50A09"/>
    <w:rsid w:val="00A63435"/>
    <w:rsid w:val="00A761AA"/>
    <w:rsid w:val="00A77D11"/>
    <w:rsid w:val="00A82152"/>
    <w:rsid w:val="00AB4F84"/>
    <w:rsid w:val="00AC51C3"/>
    <w:rsid w:val="00AD7266"/>
    <w:rsid w:val="00AE347E"/>
    <w:rsid w:val="00B2336C"/>
    <w:rsid w:val="00B47674"/>
    <w:rsid w:val="00B67620"/>
    <w:rsid w:val="00B753D8"/>
    <w:rsid w:val="00BC6536"/>
    <w:rsid w:val="00BC74CE"/>
    <w:rsid w:val="00BD3B64"/>
    <w:rsid w:val="00BD5418"/>
    <w:rsid w:val="00BD5640"/>
    <w:rsid w:val="00BE1A59"/>
    <w:rsid w:val="00BE5124"/>
    <w:rsid w:val="00BF038A"/>
    <w:rsid w:val="00C10D0B"/>
    <w:rsid w:val="00C16D5D"/>
    <w:rsid w:val="00C21DF9"/>
    <w:rsid w:val="00C22695"/>
    <w:rsid w:val="00C22727"/>
    <w:rsid w:val="00C30394"/>
    <w:rsid w:val="00C443AD"/>
    <w:rsid w:val="00C601D0"/>
    <w:rsid w:val="00C72FA7"/>
    <w:rsid w:val="00C8163C"/>
    <w:rsid w:val="00C8534D"/>
    <w:rsid w:val="00C9442D"/>
    <w:rsid w:val="00CA787A"/>
    <w:rsid w:val="00CB707B"/>
    <w:rsid w:val="00CD13F5"/>
    <w:rsid w:val="00CE0445"/>
    <w:rsid w:val="00CE5331"/>
    <w:rsid w:val="00D074FC"/>
    <w:rsid w:val="00D14EB0"/>
    <w:rsid w:val="00D24FC4"/>
    <w:rsid w:val="00D41C3C"/>
    <w:rsid w:val="00D53D6E"/>
    <w:rsid w:val="00D72D58"/>
    <w:rsid w:val="00D826C2"/>
    <w:rsid w:val="00D8776E"/>
    <w:rsid w:val="00DA1748"/>
    <w:rsid w:val="00DA4D61"/>
    <w:rsid w:val="00DD531A"/>
    <w:rsid w:val="00DE2D1B"/>
    <w:rsid w:val="00DF2464"/>
    <w:rsid w:val="00DF2F24"/>
    <w:rsid w:val="00E00376"/>
    <w:rsid w:val="00E21E8B"/>
    <w:rsid w:val="00E35CE3"/>
    <w:rsid w:val="00E439BE"/>
    <w:rsid w:val="00E674EF"/>
    <w:rsid w:val="00E827E7"/>
    <w:rsid w:val="00E85B87"/>
    <w:rsid w:val="00EA1913"/>
    <w:rsid w:val="00EA6751"/>
    <w:rsid w:val="00EC256D"/>
    <w:rsid w:val="00EC424A"/>
    <w:rsid w:val="00F04228"/>
    <w:rsid w:val="00F169D1"/>
    <w:rsid w:val="00F26915"/>
    <w:rsid w:val="00F26D50"/>
    <w:rsid w:val="00F27739"/>
    <w:rsid w:val="00F34D8F"/>
    <w:rsid w:val="00F53C4B"/>
    <w:rsid w:val="00F64CCD"/>
    <w:rsid w:val="00F75400"/>
    <w:rsid w:val="00F7570A"/>
    <w:rsid w:val="00FD2F69"/>
    <w:rsid w:val="00FD6FFF"/>
    <w:rsid w:val="00FF26DC"/>
    <w:rsid w:val="035F8297"/>
    <w:rsid w:val="67120B05"/>
    <w:rsid w:val="67BF9AB9"/>
    <w:rsid w:val="6DB0CB0F"/>
    <w:rsid w:val="704D8BB9"/>
    <w:rsid w:val="7BF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F0352"/>
  <w15:docId w15:val="{2BED4AE4-355B-43D9-8E97-CC788272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6AD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EC256D"/>
    <w:pPr>
      <w:jc w:val="right"/>
      <w:outlineLvl w:val="1"/>
    </w:pPr>
    <w:rPr>
      <w:color w:val="7F7F7F" w:themeColor="text1" w:themeTint="80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C256D"/>
    <w:rPr>
      <w:rFonts w:asciiTheme="majorHAnsi" w:hAnsiTheme="majorHAnsi"/>
      <w:b/>
      <w:color w:val="7F7F7F" w:themeColor="text1" w:themeTint="80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6C2"/>
    <w:rPr>
      <w:color w:val="808080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681B46"/>
    <w:pPr>
      <w:ind w:left="720"/>
      <w:contextualSpacing/>
    </w:pPr>
  </w:style>
  <w:style w:type="character" w:styleId="Hyperlink">
    <w:name w:val="Hyperlink"/>
    <w:basedOn w:val="DefaultParagraphFont"/>
    <w:unhideWhenUsed/>
    <w:rsid w:val="00693650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A761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61AA"/>
    <w:rPr>
      <w:rFonts w:asciiTheme="minorHAnsi" w:hAnsiTheme="minorHAnsi"/>
      <w:i/>
      <w:iCs/>
      <w:color w:val="404040" w:themeColor="text1" w:themeTint="BF"/>
      <w:sz w:val="18"/>
      <w:szCs w:val="24"/>
    </w:rPr>
  </w:style>
  <w:style w:type="character" w:styleId="IntenseEmphasis">
    <w:name w:val="Intense Emphasis"/>
    <w:basedOn w:val="DefaultParagraphFont"/>
    <w:uiPriority w:val="21"/>
    <w:qFormat/>
    <w:rsid w:val="00A761AA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uico\AppData\Roaming\Microsoft\Templates\WklyHmwrkSc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E8DD0C0CBC84D99878FB4CD7BE323" ma:contentTypeVersion="6" ma:contentTypeDescription="Create a new document." ma:contentTypeScope="" ma:versionID="28f87988e85563c4b9b47193f0600c73">
  <xsd:schema xmlns:xsd="http://www.w3.org/2001/XMLSchema" xmlns:xs="http://www.w3.org/2001/XMLSchema" xmlns:p="http://schemas.microsoft.com/office/2006/metadata/properties" xmlns:ns3="39f05d36-2d42-45ff-9368-789cc8120ca0" targetNamespace="http://schemas.microsoft.com/office/2006/metadata/properties" ma:root="true" ma:fieldsID="3e1cdbdd03cd75ada2887240d673725c" ns3:_="">
    <xsd:import namespace="39f05d36-2d42-45ff-9368-789cc8120c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05d36-2d42-45ff-9368-789cc8120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9D2C-BDDE-4DBD-9766-DB1AF0E44EB4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D44C45F0-2157-4D89-99F0-025319C1F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9460F-FB11-4204-8925-DE04674605C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9f05d36-2d42-45ff-9368-789cc8120ca0"/>
  </ds:schemaRefs>
</ds:datastoreItem>
</file>

<file path=customXml/itemProps4.xml><?xml version="1.0" encoding="utf-8"?>
<ds:datastoreItem xmlns:ds="http://schemas.openxmlformats.org/officeDocument/2006/customXml" ds:itemID="{F2791FBF-0833-4111-94CE-03265165F5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WklyHmwrkScd.dotx</Template>
  <TotalTime>1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homework schedule</vt:lpstr>
    </vt:vector>
  </TitlesOfParts>
  <Company>HP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schedule</dc:title>
  <dc:creator>Stefanie Juico Wallace</dc:creator>
  <cp:lastModifiedBy>Wallace, Stefanie</cp:lastModifiedBy>
  <cp:revision>2</cp:revision>
  <cp:lastPrinted>2019-07-01T22:44:00Z</cp:lastPrinted>
  <dcterms:created xsi:type="dcterms:W3CDTF">2024-08-04T17:53:00Z</dcterms:created>
  <dcterms:modified xsi:type="dcterms:W3CDTF">2024-08-04T17:53:00Z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  <property fmtid="{D5CDD505-2E9C-101B-9397-08002B2CF9AE}" pid="3" name="ContentTypeId">
    <vt:lpwstr>0x010100F82E8DD0C0CBC84D99878FB4CD7BE323</vt:lpwstr>
  </property>
</Properties>
</file>